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3BFA" w14:textId="498FEAAB" w:rsidR="004E7CC2" w:rsidRPr="00F210A3" w:rsidRDefault="003C119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Midtown High School</w:t>
      </w:r>
    </w:p>
    <w:p w14:paraId="3BCDDE75" w14:textId="7C757C5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C119D">
        <w:rPr>
          <w:rFonts w:cs="Arial"/>
          <w:b/>
          <w:color w:val="0083A9" w:themeColor="accent1"/>
          <w:sz w:val="28"/>
          <w:szCs w:val="28"/>
        </w:rPr>
        <w:t>11/18/24</w:t>
      </w:r>
    </w:p>
    <w:p w14:paraId="63DBF310" w14:textId="45DE757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19D">
        <w:rPr>
          <w:rFonts w:cs="Arial"/>
          <w:b/>
          <w:color w:val="0083A9" w:themeColor="accent1"/>
          <w:sz w:val="28"/>
          <w:szCs w:val="28"/>
        </w:rPr>
        <w:t>4:00</w:t>
      </w:r>
    </w:p>
    <w:p w14:paraId="08088E5F" w14:textId="2BDECC0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C119D">
        <w:rPr>
          <w:rFonts w:cs="Arial"/>
          <w:b/>
          <w:color w:val="0083A9" w:themeColor="accent1"/>
          <w:sz w:val="28"/>
          <w:szCs w:val="28"/>
        </w:rPr>
        <w:t>Media Center and Via Zoom</w:t>
      </w:r>
    </w:p>
    <w:p w14:paraId="4B4A9905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7DD2BBD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4AE399BF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88E150C" w14:textId="7C50B6A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DCA2CFA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702C2E76" w14:textId="70A95AA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373D0B5" w14:textId="54FAFA9C" w:rsidR="00F61CF3" w:rsidRDefault="00F61CF3" w:rsidP="00F61C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0D1A610F" w14:textId="77777777" w:rsidR="00F61CF3" w:rsidRPr="00244922" w:rsidRDefault="00F61CF3" w:rsidP="00F61CF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Strategic Plan Priorities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b/>
          <w:bCs/>
          <w:iCs/>
          <w:color w:val="0083A9" w:themeColor="accent1"/>
          <w:sz w:val="24"/>
          <w:szCs w:val="24"/>
        </w:rPr>
        <w:t xml:space="preserve">REQUIRED </w:t>
      </w:r>
      <w:r w:rsidRPr="00ED6281">
        <w:rPr>
          <w:rFonts w:cs="Arial"/>
          <w:b/>
          <w:bCs/>
          <w:i/>
          <w:color w:val="0083A9" w:themeColor="accent1"/>
          <w:sz w:val="24"/>
          <w:szCs w:val="24"/>
        </w:rPr>
        <w:t>after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</w:t>
      </w:r>
    </w:p>
    <w:p w14:paraId="480A43DB" w14:textId="7777777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02BA7A8" w14:textId="4A9E3B0B" w:rsidR="006605FB" w:rsidRDefault="006605F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605FB">
        <w:rPr>
          <w:rFonts w:cs="Arial"/>
          <w:sz w:val="24"/>
          <w:szCs w:val="24"/>
        </w:rPr>
        <w:t>Presentation from GO Team office</w:t>
      </w:r>
    </w:p>
    <w:p w14:paraId="4CDA065E" w14:textId="0663DD41" w:rsidR="000B10F7" w:rsidRDefault="000B10F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3D73A92A" w14:textId="6DE507A9" w:rsidR="00903B3B" w:rsidRPr="006605FB" w:rsidRDefault="00F217EE" w:rsidP="006605F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Graduation Rate </w:t>
      </w:r>
    </w:p>
    <w:p w14:paraId="192D9257" w14:textId="77777777" w:rsidR="00484306" w:rsidRDefault="006B641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and Continuous Improvement Plan </w:t>
      </w:r>
      <w:r w:rsidR="00A37757">
        <w:rPr>
          <w:rFonts w:cs="Arial"/>
          <w:sz w:val="24"/>
          <w:szCs w:val="24"/>
        </w:rPr>
        <w:t>Progress</w:t>
      </w:r>
    </w:p>
    <w:p w14:paraId="0453E488" w14:textId="37EC43AA" w:rsidR="002707EE" w:rsidRDefault="002707EE" w:rsidP="002707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 </w:t>
      </w:r>
    </w:p>
    <w:p w14:paraId="2172EF7A" w14:textId="77777777" w:rsidR="002707EE" w:rsidRDefault="002707EE" w:rsidP="002707E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01CEA6B4" w14:textId="03A97A2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FDDE9DB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6869D00" w14:textId="77777777" w:rsidR="004F19E6" w:rsidRPr="001A74A9" w:rsidRDefault="004713F1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="002E661E"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:</w:t>
      </w:r>
    </w:p>
    <w:p w14:paraId="3541EC35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D0F739D" w14:textId="77777777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14D31705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C166" w14:textId="77777777" w:rsidR="00563C3B" w:rsidRDefault="00563C3B" w:rsidP="00333C97">
      <w:pPr>
        <w:spacing w:after="0" w:line="240" w:lineRule="auto"/>
      </w:pPr>
      <w:r>
        <w:separator/>
      </w:r>
    </w:p>
  </w:endnote>
  <w:endnote w:type="continuationSeparator" w:id="0">
    <w:p w14:paraId="32C401AB" w14:textId="77777777" w:rsidR="00563C3B" w:rsidRDefault="00563C3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08E77C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A5698C" w14:textId="494DD54F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026474">
      <w:rPr>
        <w:noProof/>
        <w:sz w:val="20"/>
        <w:szCs w:val="20"/>
      </w:rPr>
      <w:t>11/14/2024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E449E" w14:textId="77777777" w:rsidR="00563C3B" w:rsidRDefault="00563C3B" w:rsidP="00333C97">
      <w:pPr>
        <w:spacing w:after="0" w:line="240" w:lineRule="auto"/>
      </w:pPr>
      <w:r>
        <w:separator/>
      </w:r>
    </w:p>
  </w:footnote>
  <w:footnote w:type="continuationSeparator" w:id="0">
    <w:p w14:paraId="6F3342B0" w14:textId="77777777" w:rsidR="00563C3B" w:rsidRDefault="00563C3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8315" w14:textId="77777777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07CF6A" wp14:editId="40ACDA24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3E2CAB13" w14:textId="77777777" w:rsidR="00333C97" w:rsidRDefault="00333C97">
    <w:pPr>
      <w:pStyle w:val="Header"/>
    </w:pPr>
  </w:p>
  <w:p w14:paraId="52ABC7DA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9D"/>
    <w:rsid w:val="00026474"/>
    <w:rsid w:val="000628D6"/>
    <w:rsid w:val="000B10F7"/>
    <w:rsid w:val="000F5283"/>
    <w:rsid w:val="00111306"/>
    <w:rsid w:val="00115DEE"/>
    <w:rsid w:val="00144C9F"/>
    <w:rsid w:val="00151594"/>
    <w:rsid w:val="001A74A9"/>
    <w:rsid w:val="00230753"/>
    <w:rsid w:val="00244922"/>
    <w:rsid w:val="0024684D"/>
    <w:rsid w:val="002707EE"/>
    <w:rsid w:val="0028194E"/>
    <w:rsid w:val="002B76E6"/>
    <w:rsid w:val="002D2F76"/>
    <w:rsid w:val="002E661E"/>
    <w:rsid w:val="00331D68"/>
    <w:rsid w:val="00333C97"/>
    <w:rsid w:val="003607FD"/>
    <w:rsid w:val="00372978"/>
    <w:rsid w:val="00382E31"/>
    <w:rsid w:val="003A6F65"/>
    <w:rsid w:val="003C119D"/>
    <w:rsid w:val="003E65FF"/>
    <w:rsid w:val="00437FC1"/>
    <w:rsid w:val="00445465"/>
    <w:rsid w:val="004713F1"/>
    <w:rsid w:val="00484306"/>
    <w:rsid w:val="004B100F"/>
    <w:rsid w:val="004B5ED8"/>
    <w:rsid w:val="004E7CC2"/>
    <w:rsid w:val="004F19E6"/>
    <w:rsid w:val="00505D8B"/>
    <w:rsid w:val="00506877"/>
    <w:rsid w:val="0053236E"/>
    <w:rsid w:val="00563C3B"/>
    <w:rsid w:val="00574831"/>
    <w:rsid w:val="00586ADB"/>
    <w:rsid w:val="00640078"/>
    <w:rsid w:val="006605FB"/>
    <w:rsid w:val="006B6417"/>
    <w:rsid w:val="006E7802"/>
    <w:rsid w:val="006F7D65"/>
    <w:rsid w:val="007074B8"/>
    <w:rsid w:val="00741E32"/>
    <w:rsid w:val="00776782"/>
    <w:rsid w:val="007A2C1D"/>
    <w:rsid w:val="008869B0"/>
    <w:rsid w:val="008A7EFB"/>
    <w:rsid w:val="008C3453"/>
    <w:rsid w:val="008C5487"/>
    <w:rsid w:val="008C620C"/>
    <w:rsid w:val="008F6034"/>
    <w:rsid w:val="00903B3B"/>
    <w:rsid w:val="0094150A"/>
    <w:rsid w:val="00962BAA"/>
    <w:rsid w:val="009A3327"/>
    <w:rsid w:val="009C03C3"/>
    <w:rsid w:val="009D0C2C"/>
    <w:rsid w:val="00A00A7D"/>
    <w:rsid w:val="00A07F1A"/>
    <w:rsid w:val="00A27156"/>
    <w:rsid w:val="00A33F4A"/>
    <w:rsid w:val="00A35762"/>
    <w:rsid w:val="00A37757"/>
    <w:rsid w:val="00A93B3E"/>
    <w:rsid w:val="00AA3FC1"/>
    <w:rsid w:val="00AC6CA0"/>
    <w:rsid w:val="00AE0418"/>
    <w:rsid w:val="00B4244D"/>
    <w:rsid w:val="00B77F5E"/>
    <w:rsid w:val="00BE66AD"/>
    <w:rsid w:val="00CC08A3"/>
    <w:rsid w:val="00CF28C4"/>
    <w:rsid w:val="00D2093F"/>
    <w:rsid w:val="00D37663"/>
    <w:rsid w:val="00DD31AD"/>
    <w:rsid w:val="00E175EB"/>
    <w:rsid w:val="00E366BB"/>
    <w:rsid w:val="00E442BA"/>
    <w:rsid w:val="00E50C34"/>
    <w:rsid w:val="00EE60B8"/>
    <w:rsid w:val="00EF77F4"/>
    <w:rsid w:val="00F210A3"/>
    <w:rsid w:val="00F217EE"/>
    <w:rsid w:val="00F61CF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9C6F6"/>
  <w15:chartTrackingRefBased/>
  <w15:docId w15:val="{76B5B356-F7F6-4BAE-A521-D6A086EC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1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4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5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82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7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6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7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5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1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8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ifer%20Keenan\Dropbox\Midtown%20Go%20Team\2024%20GO%20Team%20Meeting%203%20of%203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A85B0-8892-44C9-997B-990EF3376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GO Team Meeting 3 of 3 Agenda Template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Keenan</dc:creator>
  <cp:keywords/>
  <dc:description/>
  <cp:lastModifiedBy>Jenifer Keenan</cp:lastModifiedBy>
  <cp:revision>4</cp:revision>
  <cp:lastPrinted>2018-07-12T21:19:00Z</cp:lastPrinted>
  <dcterms:created xsi:type="dcterms:W3CDTF">2024-11-14T14:47:00Z</dcterms:created>
  <dcterms:modified xsi:type="dcterms:W3CDTF">2024-11-14T20:13:00Z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